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97F15" w14:textId="0B38F1C3" w:rsidR="00DC65CB" w:rsidRDefault="00DC65CB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AA1A77">
        <w:rPr>
          <w:rFonts w:hAnsi="ＭＳ 明朝" w:hint="eastAsia"/>
        </w:rPr>
        <w:t>5</w:t>
      </w:r>
      <w:r>
        <w:rPr>
          <w:rFonts w:hAnsi="ＭＳ 明朝" w:hint="eastAsia"/>
        </w:rPr>
        <w:t>号（第</w:t>
      </w:r>
      <w:r w:rsidR="00AA1A77">
        <w:rPr>
          <w:rFonts w:hAnsi="ＭＳ 明朝" w:hint="eastAsia"/>
        </w:rPr>
        <w:t>4</w:t>
      </w:r>
      <w:r>
        <w:rPr>
          <w:rFonts w:hAnsi="ＭＳ 明朝" w:hint="eastAsia"/>
        </w:rPr>
        <w:t>条関係）</w:t>
      </w:r>
    </w:p>
    <w:tbl>
      <w:tblPr>
        <w:tblW w:w="850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5640"/>
        <w:gridCol w:w="348"/>
      </w:tblGrid>
      <w:tr w:rsidR="00DC65CB" w14:paraId="0C98E0E1" w14:textId="77777777" w:rsidTr="00740291">
        <w:trPr>
          <w:cantSplit/>
          <w:trHeight w:val="5325"/>
        </w:trPr>
        <w:tc>
          <w:tcPr>
            <w:tcW w:w="8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D23BE" w14:textId="5C786163" w:rsidR="00DC65CB" w:rsidRDefault="00E706E2">
            <w:pPr>
              <w:spacing w:before="160" w:after="30"/>
              <w:jc w:val="right"/>
              <w:rPr>
                <w:rFonts w:hAnsi="ＭＳ 明朝"/>
              </w:rPr>
            </w:pPr>
            <w:r>
              <w:rPr>
                <w:rFonts w:hint="eastAsia"/>
              </w:rPr>
              <w:t xml:space="preserve">令和　　</w:t>
            </w:r>
            <w:r w:rsidR="00DC65CB">
              <w:rPr>
                <w:rFonts w:hAnsi="ＭＳ 明朝" w:hint="eastAsia"/>
              </w:rPr>
              <w:t xml:space="preserve">年　　月　　日　</w:t>
            </w:r>
          </w:p>
          <w:p w14:paraId="25E10512" w14:textId="3F2C358C" w:rsidR="00DC65CB" w:rsidRDefault="00DC65CB">
            <w:pPr>
              <w:spacing w:after="30"/>
              <w:rPr>
                <w:rFonts w:hAnsi="ＭＳ 明朝"/>
              </w:rPr>
            </w:pPr>
          </w:p>
          <w:p w14:paraId="1E0F21FD" w14:textId="6BAAE17F" w:rsidR="00740291" w:rsidRDefault="00740291" w:rsidP="00740291">
            <w:pPr>
              <w:spacing w:after="3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47"/>
              </w:rPr>
              <w:t>住所等変更</w:t>
            </w:r>
            <w:r>
              <w:rPr>
                <w:rFonts w:hAnsi="ＭＳ 明朝" w:hint="eastAsia"/>
              </w:rPr>
              <w:t>届</w:t>
            </w:r>
          </w:p>
          <w:p w14:paraId="675A937C" w14:textId="77777777" w:rsidR="00740291" w:rsidRPr="00740291" w:rsidRDefault="00740291">
            <w:pPr>
              <w:spacing w:after="30"/>
              <w:rPr>
                <w:rFonts w:hAnsi="ＭＳ 明朝"/>
              </w:rPr>
            </w:pPr>
          </w:p>
          <w:p w14:paraId="448C3D3C" w14:textId="1247F72A" w:rsidR="00DC65CB" w:rsidRDefault="00DC65CB">
            <w:pPr>
              <w:spacing w:after="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AA1A77">
              <w:rPr>
                <w:rFonts w:hAnsi="ＭＳ 明朝" w:hint="eastAsia"/>
              </w:rPr>
              <w:t>琴浦</w:t>
            </w:r>
            <w:r>
              <w:rPr>
                <w:rFonts w:hAnsi="ＭＳ 明朝" w:hint="eastAsia"/>
              </w:rPr>
              <w:t>町長　　　　様</w:t>
            </w:r>
          </w:p>
          <w:p w14:paraId="5315FB64" w14:textId="77777777" w:rsidR="00DC65CB" w:rsidRDefault="00DC65CB">
            <w:pPr>
              <w:spacing w:after="30"/>
              <w:rPr>
                <w:rFonts w:hAnsi="ＭＳ 明朝"/>
              </w:rPr>
            </w:pPr>
          </w:p>
          <w:p w14:paraId="0D5A07F1" w14:textId="77777777" w:rsidR="00DC65CB" w:rsidRDefault="00DC65CB">
            <w:pPr>
              <w:spacing w:after="30"/>
              <w:rPr>
                <w:rFonts w:hAnsi="ＭＳ 明朝"/>
              </w:rPr>
            </w:pPr>
          </w:p>
          <w:p w14:paraId="51EF6F82" w14:textId="77777777" w:rsidR="00DC65CB" w:rsidRDefault="00DC65CB">
            <w:pPr>
              <w:spacing w:after="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届出者　郵便番号　　　　　　　　　　　　　　</w:t>
            </w:r>
          </w:p>
          <w:p w14:paraId="6995A896" w14:textId="284B2B7C" w:rsidR="00DC65CB" w:rsidRDefault="00DC65CB">
            <w:pPr>
              <w:spacing w:after="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　　　</w:t>
            </w:r>
          </w:p>
          <w:p w14:paraId="2D7184F2" w14:textId="29092848" w:rsidR="00DC65CB" w:rsidRDefault="00DC65CB">
            <w:pPr>
              <w:spacing w:after="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　　</w:t>
            </w:r>
            <w:r w:rsidR="009C64AE">
              <w:rPr>
                <w:rFonts w:hint="eastAsia"/>
              </w:rPr>
              <w:t>印</w:t>
            </w:r>
            <w:r>
              <w:rPr>
                <w:rFonts w:hAnsi="ＭＳ 明朝" w:hint="eastAsia"/>
              </w:rPr>
              <w:t xml:space="preserve">　</w:t>
            </w:r>
          </w:p>
          <w:p w14:paraId="7705F474" w14:textId="77777777" w:rsidR="00DC65CB" w:rsidRDefault="00DC65CB">
            <w:pPr>
              <w:spacing w:after="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（法人にあっては名称及び代表者の氏名）</w:t>
            </w:r>
          </w:p>
          <w:p w14:paraId="3A7FFD5A" w14:textId="77777777" w:rsidR="00DC65CB" w:rsidRDefault="00DC65CB">
            <w:pPr>
              <w:spacing w:after="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担当</w:t>
            </w:r>
            <w:r>
              <w:rPr>
                <w:rFonts w:hAnsi="ＭＳ 明朝" w:hint="eastAsia"/>
              </w:rPr>
              <w:t xml:space="preserve">者　　　　　　　　　　　　　　</w:t>
            </w:r>
          </w:p>
          <w:p w14:paraId="490BEF12" w14:textId="1599C352" w:rsidR="00DC65CB" w:rsidRDefault="00DC65CB" w:rsidP="00740291">
            <w:pPr>
              <w:spacing w:after="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電</w:t>
            </w:r>
            <w:r>
              <w:rPr>
                <w:rFonts w:hAnsi="ＭＳ 明朝" w:hint="eastAsia"/>
              </w:rPr>
              <w:t xml:space="preserve">話　　　　　　　　　　　　　　</w:t>
            </w:r>
          </w:p>
          <w:p w14:paraId="69DF5735" w14:textId="77777777" w:rsidR="00DC65CB" w:rsidRDefault="00DC65CB">
            <w:pPr>
              <w:spacing w:after="30"/>
              <w:rPr>
                <w:rFonts w:hAnsi="ＭＳ 明朝"/>
              </w:rPr>
            </w:pPr>
          </w:p>
          <w:p w14:paraId="38218C02" w14:textId="1B591436" w:rsidR="00DC65CB" w:rsidRDefault="00DC65CB">
            <w:pPr>
              <w:spacing w:after="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住所等を変更したので、</w:t>
            </w:r>
            <w:r w:rsidR="00627DFD">
              <w:rPr>
                <w:rFonts w:hAnsi="ＭＳ 明朝" w:hint="eastAsia"/>
              </w:rPr>
              <w:t>琴浦</w:t>
            </w:r>
            <w:r>
              <w:rPr>
                <w:rFonts w:hAnsi="ＭＳ 明朝" w:hint="eastAsia"/>
              </w:rPr>
              <w:t>町法定外公共物管理条例第</w:t>
            </w:r>
            <w:r w:rsidR="00627DFD">
              <w:rPr>
                <w:rFonts w:hAnsi="ＭＳ 明朝" w:hint="eastAsia"/>
              </w:rPr>
              <w:t>4</w:t>
            </w:r>
            <w:r>
              <w:rPr>
                <w:rFonts w:hAnsi="ＭＳ 明朝" w:hint="eastAsia"/>
              </w:rPr>
              <w:t>条第</w:t>
            </w:r>
            <w:r w:rsidR="00627DFD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項の規定により、下記のとおり関係書類を添えて届け出ます。</w:t>
            </w:r>
          </w:p>
          <w:p w14:paraId="7A04F6F3" w14:textId="77777777" w:rsidR="00DC65CB" w:rsidRDefault="00DC65CB">
            <w:pPr>
              <w:spacing w:after="30"/>
              <w:rPr>
                <w:rFonts w:hAnsi="ＭＳ 明朝"/>
              </w:rPr>
            </w:pPr>
          </w:p>
          <w:p w14:paraId="2B82BA65" w14:textId="77777777" w:rsidR="00DC65CB" w:rsidRDefault="00DC65CB">
            <w:pPr>
              <w:spacing w:after="3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  <w:p w14:paraId="513580BE" w14:textId="77777777" w:rsidR="00DC65CB" w:rsidRDefault="00DC65CB" w:rsidP="00740291">
            <w:pPr>
              <w:spacing w:after="30"/>
              <w:rPr>
                <w:rFonts w:hAnsi="ＭＳ 明朝"/>
              </w:rPr>
            </w:pPr>
          </w:p>
        </w:tc>
      </w:tr>
      <w:tr w:rsidR="00DC65CB" w14:paraId="139A571C" w14:textId="77777777" w:rsidTr="00AA1A77">
        <w:trPr>
          <w:cantSplit/>
          <w:trHeight w:val="700"/>
        </w:trPr>
        <w:tc>
          <w:tcPr>
            <w:tcW w:w="360" w:type="dxa"/>
            <w:vMerge w:val="restart"/>
            <w:tcBorders>
              <w:top w:val="nil"/>
              <w:left w:val="nil"/>
            </w:tcBorders>
          </w:tcPr>
          <w:p w14:paraId="5FF7C1C5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3ED19EF3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5640" w:type="dxa"/>
            <w:vAlign w:val="center"/>
          </w:tcPr>
          <w:p w14:paraId="0ACB97D6" w14:textId="77777777" w:rsidR="00DC65CB" w:rsidRDefault="00E706E2" w:rsidP="00E706E2">
            <w:pPr>
              <w:ind w:firstLineChars="100" w:firstLine="210"/>
              <w:rPr>
                <w:rFonts w:hAnsi="ＭＳ 明朝"/>
              </w:rPr>
            </w:pPr>
            <w:r>
              <w:rPr>
                <w:rFonts w:hint="eastAsia"/>
              </w:rPr>
              <w:t xml:space="preserve">令和　　</w:t>
            </w:r>
            <w:r w:rsidR="00DC65CB">
              <w:rPr>
                <w:rFonts w:hAnsi="ＭＳ 明朝" w:hint="eastAsia"/>
              </w:rPr>
              <w:t xml:space="preserve">年　　月　　日　　</w:t>
            </w:r>
            <w:r w:rsidR="00DC65CB">
              <w:rPr>
                <w:rFonts w:hAnsi="ＭＳ 明朝" w:hint="eastAsia"/>
                <w:spacing w:val="53"/>
              </w:rPr>
              <w:t xml:space="preserve">受　　</w:t>
            </w:r>
            <w:r w:rsidR="00DC65CB">
              <w:rPr>
                <w:rFonts w:hAnsi="ＭＳ 明朝" w:hint="eastAsia"/>
              </w:rPr>
              <w:t>第　　　　　号</w:t>
            </w:r>
          </w:p>
        </w:tc>
        <w:tc>
          <w:tcPr>
            <w:tcW w:w="348" w:type="dxa"/>
            <w:vMerge w:val="restart"/>
            <w:tcBorders>
              <w:top w:val="nil"/>
              <w:right w:val="nil"/>
            </w:tcBorders>
          </w:tcPr>
          <w:p w14:paraId="3F8CB220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DC65CB" w14:paraId="683392A1" w14:textId="77777777" w:rsidTr="00AA1A77">
        <w:trPr>
          <w:cantSplit/>
          <w:trHeight w:val="700"/>
        </w:trPr>
        <w:tc>
          <w:tcPr>
            <w:tcW w:w="360" w:type="dxa"/>
            <w:vMerge/>
            <w:tcBorders>
              <w:top w:val="nil"/>
              <w:left w:val="nil"/>
            </w:tcBorders>
          </w:tcPr>
          <w:p w14:paraId="230C8CB7" w14:textId="77777777" w:rsidR="00DC65CB" w:rsidRDefault="00DC65CB">
            <w:pPr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14:paraId="337EFD28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法定外公共物の種類</w:t>
            </w:r>
          </w:p>
        </w:tc>
        <w:tc>
          <w:tcPr>
            <w:tcW w:w="5640" w:type="dxa"/>
            <w:vAlign w:val="center"/>
          </w:tcPr>
          <w:p w14:paraId="29C2B59C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道路敷・水路敷・その他（　　　　　　）</w:t>
            </w:r>
          </w:p>
        </w:tc>
        <w:tc>
          <w:tcPr>
            <w:tcW w:w="348" w:type="dxa"/>
            <w:vMerge/>
            <w:tcBorders>
              <w:top w:val="nil"/>
              <w:right w:val="nil"/>
            </w:tcBorders>
          </w:tcPr>
          <w:p w14:paraId="2DBDDF7D" w14:textId="77777777" w:rsidR="00DC65CB" w:rsidRDefault="00DC65CB">
            <w:pPr>
              <w:rPr>
                <w:rFonts w:hAnsi="ＭＳ 明朝"/>
              </w:rPr>
            </w:pPr>
          </w:p>
        </w:tc>
      </w:tr>
      <w:tr w:rsidR="00DC65CB" w14:paraId="3E794E46" w14:textId="77777777" w:rsidTr="00AA1A77">
        <w:trPr>
          <w:cantSplit/>
          <w:trHeight w:val="700"/>
        </w:trPr>
        <w:tc>
          <w:tcPr>
            <w:tcW w:w="360" w:type="dxa"/>
            <w:vMerge/>
            <w:tcBorders>
              <w:left w:val="nil"/>
            </w:tcBorders>
          </w:tcPr>
          <w:p w14:paraId="1D8D0AA0" w14:textId="77777777" w:rsidR="00DC65CB" w:rsidRDefault="00DC65CB">
            <w:pPr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14:paraId="46DD5153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占用等の場所</w:t>
            </w:r>
          </w:p>
        </w:tc>
        <w:tc>
          <w:tcPr>
            <w:tcW w:w="5640" w:type="dxa"/>
            <w:vAlign w:val="center"/>
          </w:tcPr>
          <w:p w14:paraId="3385B5A5" w14:textId="64C75545" w:rsidR="00DC65CB" w:rsidRDefault="00AB066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琴浦</w:t>
            </w:r>
            <w:r w:rsidR="00DC65CB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大字</w:t>
            </w:r>
          </w:p>
        </w:tc>
        <w:tc>
          <w:tcPr>
            <w:tcW w:w="348" w:type="dxa"/>
            <w:vMerge/>
            <w:tcBorders>
              <w:right w:val="nil"/>
            </w:tcBorders>
          </w:tcPr>
          <w:p w14:paraId="2B964246" w14:textId="77777777" w:rsidR="00DC65CB" w:rsidRDefault="00DC65CB">
            <w:pPr>
              <w:rPr>
                <w:rFonts w:hAnsi="ＭＳ 明朝"/>
              </w:rPr>
            </w:pPr>
          </w:p>
        </w:tc>
      </w:tr>
      <w:tr w:rsidR="00DC65CB" w14:paraId="3D4669A0" w14:textId="77777777" w:rsidTr="00AA1A77">
        <w:trPr>
          <w:cantSplit/>
          <w:trHeight w:val="700"/>
        </w:trPr>
        <w:tc>
          <w:tcPr>
            <w:tcW w:w="360" w:type="dxa"/>
            <w:vMerge/>
            <w:tcBorders>
              <w:left w:val="nil"/>
            </w:tcBorders>
          </w:tcPr>
          <w:p w14:paraId="4EBC9AE9" w14:textId="77777777" w:rsidR="00DC65CB" w:rsidRDefault="00DC65CB">
            <w:pPr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14:paraId="348FC16D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変更時期</w:t>
            </w:r>
          </w:p>
        </w:tc>
        <w:tc>
          <w:tcPr>
            <w:tcW w:w="5640" w:type="dxa"/>
            <w:vAlign w:val="center"/>
          </w:tcPr>
          <w:p w14:paraId="09FC31D7" w14:textId="77777777" w:rsidR="00DC65CB" w:rsidRDefault="00DC65CB" w:rsidP="00E706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706E2">
              <w:rPr>
                <w:rFonts w:hint="eastAsia"/>
              </w:rPr>
              <w:t xml:space="preserve">令和　</w:t>
            </w:r>
            <w:r>
              <w:rPr>
                <w:rFonts w:hAnsi="ＭＳ 明朝" w:hint="eastAsia"/>
              </w:rPr>
              <w:t xml:space="preserve">　年　　月　　日</w:t>
            </w:r>
          </w:p>
        </w:tc>
        <w:tc>
          <w:tcPr>
            <w:tcW w:w="348" w:type="dxa"/>
            <w:vMerge/>
            <w:tcBorders>
              <w:right w:val="nil"/>
            </w:tcBorders>
          </w:tcPr>
          <w:p w14:paraId="2B10C446" w14:textId="77777777" w:rsidR="00DC65CB" w:rsidRDefault="00DC65CB">
            <w:pPr>
              <w:rPr>
                <w:rFonts w:hAnsi="ＭＳ 明朝"/>
              </w:rPr>
            </w:pPr>
          </w:p>
        </w:tc>
      </w:tr>
      <w:tr w:rsidR="00DC65CB" w14:paraId="187C36E5" w14:textId="77777777" w:rsidTr="00AA1A77">
        <w:trPr>
          <w:cantSplit/>
          <w:trHeight w:val="700"/>
        </w:trPr>
        <w:tc>
          <w:tcPr>
            <w:tcW w:w="360" w:type="dxa"/>
            <w:vMerge/>
            <w:tcBorders>
              <w:left w:val="nil"/>
            </w:tcBorders>
          </w:tcPr>
          <w:p w14:paraId="514F01CE" w14:textId="77777777" w:rsidR="00DC65CB" w:rsidRDefault="00DC65CB">
            <w:pPr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14:paraId="5F051E24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変更前</w:t>
            </w:r>
          </w:p>
        </w:tc>
        <w:tc>
          <w:tcPr>
            <w:tcW w:w="5640" w:type="dxa"/>
            <w:vAlign w:val="center"/>
          </w:tcPr>
          <w:p w14:paraId="626230E7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8" w:type="dxa"/>
            <w:vMerge/>
            <w:tcBorders>
              <w:right w:val="nil"/>
            </w:tcBorders>
          </w:tcPr>
          <w:p w14:paraId="6BFB0859" w14:textId="77777777" w:rsidR="00DC65CB" w:rsidRDefault="00DC65CB">
            <w:pPr>
              <w:rPr>
                <w:rFonts w:hAnsi="ＭＳ 明朝"/>
              </w:rPr>
            </w:pPr>
          </w:p>
        </w:tc>
      </w:tr>
      <w:tr w:rsidR="00DC65CB" w14:paraId="3E4EA4E6" w14:textId="77777777" w:rsidTr="00AA1A77">
        <w:trPr>
          <w:cantSplit/>
          <w:trHeight w:val="700"/>
        </w:trPr>
        <w:tc>
          <w:tcPr>
            <w:tcW w:w="360" w:type="dxa"/>
            <w:vMerge/>
            <w:tcBorders>
              <w:left w:val="nil"/>
            </w:tcBorders>
          </w:tcPr>
          <w:p w14:paraId="7052ACB4" w14:textId="77777777" w:rsidR="00DC65CB" w:rsidRDefault="00DC65CB">
            <w:pPr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14:paraId="2EB87A77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変更後</w:t>
            </w:r>
          </w:p>
        </w:tc>
        <w:tc>
          <w:tcPr>
            <w:tcW w:w="5640" w:type="dxa"/>
            <w:vAlign w:val="center"/>
          </w:tcPr>
          <w:p w14:paraId="763EF17B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8" w:type="dxa"/>
            <w:vMerge/>
            <w:tcBorders>
              <w:right w:val="nil"/>
            </w:tcBorders>
          </w:tcPr>
          <w:p w14:paraId="67C2FC1C" w14:textId="77777777" w:rsidR="00DC65CB" w:rsidRDefault="00DC65CB">
            <w:pPr>
              <w:rPr>
                <w:rFonts w:hAnsi="ＭＳ 明朝"/>
              </w:rPr>
            </w:pPr>
          </w:p>
        </w:tc>
      </w:tr>
      <w:tr w:rsidR="00DC65CB" w14:paraId="7D7FD7B0" w14:textId="77777777" w:rsidTr="00AA1A77">
        <w:trPr>
          <w:cantSplit/>
          <w:trHeight w:val="700"/>
        </w:trPr>
        <w:tc>
          <w:tcPr>
            <w:tcW w:w="360" w:type="dxa"/>
            <w:vMerge/>
            <w:tcBorders>
              <w:left w:val="nil"/>
            </w:tcBorders>
          </w:tcPr>
          <w:p w14:paraId="6A18E684" w14:textId="77777777" w:rsidR="00DC65CB" w:rsidRDefault="00DC65CB">
            <w:pPr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14:paraId="5850436C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変更の理由</w:t>
            </w:r>
          </w:p>
        </w:tc>
        <w:tc>
          <w:tcPr>
            <w:tcW w:w="5640" w:type="dxa"/>
            <w:vAlign w:val="center"/>
          </w:tcPr>
          <w:p w14:paraId="1A376E8A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348" w:type="dxa"/>
            <w:vMerge/>
            <w:tcBorders>
              <w:right w:val="nil"/>
            </w:tcBorders>
          </w:tcPr>
          <w:p w14:paraId="5B98519D" w14:textId="77777777" w:rsidR="00DC65CB" w:rsidRDefault="00DC65CB">
            <w:pPr>
              <w:rPr>
                <w:rFonts w:hAnsi="ＭＳ 明朝"/>
              </w:rPr>
            </w:pPr>
          </w:p>
        </w:tc>
      </w:tr>
      <w:tr w:rsidR="00DC65CB" w14:paraId="45BE9A54" w14:textId="77777777" w:rsidTr="00AA1A77">
        <w:trPr>
          <w:cantSplit/>
          <w:trHeight w:val="700"/>
        </w:trPr>
        <w:tc>
          <w:tcPr>
            <w:tcW w:w="360" w:type="dxa"/>
            <w:vMerge/>
            <w:tcBorders>
              <w:left w:val="nil"/>
              <w:bottom w:val="nil"/>
            </w:tcBorders>
          </w:tcPr>
          <w:p w14:paraId="2C826B1B" w14:textId="77777777" w:rsidR="00DC65CB" w:rsidRDefault="00DC65CB">
            <w:pPr>
              <w:rPr>
                <w:rFonts w:hAnsi="ＭＳ 明朝"/>
              </w:rPr>
            </w:pPr>
          </w:p>
        </w:tc>
        <w:tc>
          <w:tcPr>
            <w:tcW w:w="2160" w:type="dxa"/>
            <w:vAlign w:val="center"/>
          </w:tcPr>
          <w:p w14:paraId="2253C181" w14:textId="77777777" w:rsidR="00DC65CB" w:rsidRDefault="00DC65C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5640" w:type="dxa"/>
            <w:vAlign w:val="center"/>
          </w:tcPr>
          <w:p w14:paraId="02332B6A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住所等の変更の事実を証する書類</w:t>
            </w:r>
          </w:p>
        </w:tc>
        <w:tc>
          <w:tcPr>
            <w:tcW w:w="348" w:type="dxa"/>
            <w:vMerge/>
            <w:tcBorders>
              <w:bottom w:val="nil"/>
              <w:right w:val="nil"/>
            </w:tcBorders>
          </w:tcPr>
          <w:p w14:paraId="001521CE" w14:textId="77777777" w:rsidR="00DC65CB" w:rsidRDefault="00DC65CB">
            <w:pPr>
              <w:rPr>
                <w:rFonts w:hAnsi="ＭＳ 明朝"/>
              </w:rPr>
            </w:pPr>
          </w:p>
        </w:tc>
      </w:tr>
      <w:tr w:rsidR="00DC65CB" w14:paraId="1AD2319E" w14:textId="77777777" w:rsidTr="00AA1A77">
        <w:trPr>
          <w:cantSplit/>
          <w:trHeight w:val="344"/>
        </w:trPr>
        <w:tc>
          <w:tcPr>
            <w:tcW w:w="85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3365B9" w14:textId="77777777" w:rsidR="00DC65CB" w:rsidRDefault="00DC65C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14:paraId="0CC631D9" w14:textId="77777777" w:rsidR="00DC65CB" w:rsidRDefault="00DC65CB" w:rsidP="00FF643E"/>
    <w:sectPr w:rsidR="00DC65CB" w:rsidSect="00F64C4A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BD966" w14:textId="77777777" w:rsidR="00B020DF" w:rsidRDefault="00B020DF">
      <w:r>
        <w:separator/>
      </w:r>
    </w:p>
  </w:endnote>
  <w:endnote w:type="continuationSeparator" w:id="0">
    <w:p w14:paraId="365AD4C2" w14:textId="77777777" w:rsidR="00B020DF" w:rsidRDefault="00B0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732F" w14:textId="77777777" w:rsidR="00B020DF" w:rsidRDefault="00B020DF">
      <w:r>
        <w:separator/>
      </w:r>
    </w:p>
  </w:footnote>
  <w:footnote w:type="continuationSeparator" w:id="0">
    <w:p w14:paraId="0F6EA043" w14:textId="77777777" w:rsidR="00B020DF" w:rsidRDefault="00B02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46D"/>
    <w:rsid w:val="00042028"/>
    <w:rsid w:val="00212A61"/>
    <w:rsid w:val="002F1B70"/>
    <w:rsid w:val="005A25A3"/>
    <w:rsid w:val="00606B15"/>
    <w:rsid w:val="00627DFD"/>
    <w:rsid w:val="006A45D7"/>
    <w:rsid w:val="006C1364"/>
    <w:rsid w:val="00731540"/>
    <w:rsid w:val="00740291"/>
    <w:rsid w:val="00787CB6"/>
    <w:rsid w:val="008F746D"/>
    <w:rsid w:val="009155B7"/>
    <w:rsid w:val="00957885"/>
    <w:rsid w:val="00972FC9"/>
    <w:rsid w:val="009C64AE"/>
    <w:rsid w:val="00AA1A77"/>
    <w:rsid w:val="00AB066F"/>
    <w:rsid w:val="00AF1B53"/>
    <w:rsid w:val="00B020DF"/>
    <w:rsid w:val="00BA3376"/>
    <w:rsid w:val="00C7205C"/>
    <w:rsid w:val="00D0240A"/>
    <w:rsid w:val="00DC65CB"/>
    <w:rsid w:val="00E706E2"/>
    <w:rsid w:val="00EB2CEC"/>
    <w:rsid w:val="00F64C4A"/>
    <w:rsid w:val="00FD10F7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94DC08"/>
  <w15:chartTrackingRefBased/>
  <w15:docId w15:val="{F3739C26-35ED-443E-83EC-E61BA704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C4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64C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64C4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F64C4A"/>
    <w:rPr>
      <w:rFonts w:cs="Times New Roman"/>
    </w:rPr>
  </w:style>
  <w:style w:type="paragraph" w:customStyle="1" w:styleId="a6">
    <w:name w:val="第＊条"/>
    <w:basedOn w:val="a"/>
    <w:rsid w:val="00F64C4A"/>
    <w:pPr>
      <w:ind w:left="229" w:hanging="229"/>
    </w:pPr>
  </w:style>
  <w:style w:type="paragraph" w:customStyle="1" w:styleId="a7">
    <w:name w:val="号"/>
    <w:basedOn w:val="a"/>
    <w:rsid w:val="00F64C4A"/>
    <w:pPr>
      <w:ind w:left="458" w:hanging="229"/>
    </w:pPr>
  </w:style>
  <w:style w:type="paragraph" w:customStyle="1" w:styleId="a8">
    <w:name w:val="号の細分"/>
    <w:basedOn w:val="a"/>
    <w:rsid w:val="00F64C4A"/>
    <w:pPr>
      <w:ind w:left="687" w:hanging="229"/>
    </w:pPr>
  </w:style>
  <w:style w:type="paragraph" w:customStyle="1" w:styleId="a9">
    <w:name w:val="タイトル"/>
    <w:basedOn w:val="a"/>
    <w:rsid w:val="00F64C4A"/>
    <w:pPr>
      <w:ind w:left="840" w:right="840"/>
    </w:pPr>
    <w:rPr>
      <w:sz w:val="28"/>
    </w:rPr>
  </w:style>
  <w:style w:type="paragraph" w:customStyle="1" w:styleId="aa">
    <w:name w:val="号の細細分"/>
    <w:basedOn w:val="a8"/>
    <w:rsid w:val="00F64C4A"/>
    <w:pPr>
      <w:ind w:left="916"/>
    </w:pPr>
  </w:style>
  <w:style w:type="paragraph" w:customStyle="1" w:styleId="ab">
    <w:name w:val="項"/>
    <w:basedOn w:val="a6"/>
    <w:rsid w:val="00F64C4A"/>
  </w:style>
  <w:style w:type="paragraph" w:styleId="ac">
    <w:name w:val="Note Heading"/>
    <w:basedOn w:val="a"/>
    <w:next w:val="a"/>
    <w:link w:val="ad"/>
    <w:rsid w:val="006A45D7"/>
    <w:pPr>
      <w:jc w:val="center"/>
    </w:pPr>
    <w:rPr>
      <w:rFonts w:hAnsi="ＭＳ 明朝"/>
    </w:rPr>
  </w:style>
  <w:style w:type="character" w:customStyle="1" w:styleId="ad">
    <w:name w:val="記 (文字)"/>
    <w:link w:val="ac"/>
    <w:locked/>
    <w:rsid w:val="006A45D7"/>
    <w:rPr>
      <w:rFonts w:ascii="ＭＳ 明朝" w:eastAsia="ＭＳ 明朝" w:cs="Times New Roman"/>
      <w:kern w:val="2"/>
      <w:sz w:val="21"/>
    </w:rPr>
  </w:style>
  <w:style w:type="paragraph" w:styleId="ae">
    <w:name w:val="Closing"/>
    <w:basedOn w:val="a"/>
    <w:link w:val="af"/>
    <w:rsid w:val="006A45D7"/>
    <w:pPr>
      <w:jc w:val="right"/>
    </w:pPr>
    <w:rPr>
      <w:rFonts w:hAnsi="ＭＳ 明朝"/>
    </w:rPr>
  </w:style>
  <w:style w:type="character" w:customStyle="1" w:styleId="af">
    <w:name w:val="結語 (文字)"/>
    <w:link w:val="ae"/>
    <w:locked/>
    <w:rsid w:val="006A45D7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20849;&#26377;&#65305;\&#21271;&#26465;&#22823;&#266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北条大栄.dot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様式第５号（第４条関係）</vt:lpstr>
      <vt:lpstr>様式第５号（第４条関係）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様式第５号（第４条関係）</dc:title>
  <dc:subject/>
  <dc:creator>j-isoe</dc:creator>
  <cp:keywords/>
  <dc:description/>
  <cp:lastModifiedBy>iwamoto</cp:lastModifiedBy>
  <cp:revision>4</cp:revision>
  <cp:lastPrinted>2005-09-21T09:14:00Z</cp:lastPrinted>
  <dcterms:created xsi:type="dcterms:W3CDTF">2021-05-27T13:35:00Z</dcterms:created>
  <dcterms:modified xsi:type="dcterms:W3CDTF">2021-05-27T13:50:00Z</dcterms:modified>
</cp:coreProperties>
</file>